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517D2" w:rsidR="00864EBD" w:rsidRDefault="00864EBD">
      <w:pPr>
        <w:rPr>
          <w:sz w:val="12"/>
          <w:szCs w:val="12"/>
        </w:rPr>
      </w:pPr>
      <w:bookmarkStart w:name="_GoBack" w:id="0"/>
      <w:bookmarkEnd w:id="0"/>
    </w:p>
    <w:tbl>
      <w:tblPr>
        <w:tblW w:w="9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4111"/>
        <w:gridCol w:w="2410"/>
        <w:gridCol w:w="1692"/>
      </w:tblGrid>
      <w:tr w:rsidRPr="004D2C53" w:rsidR="00956930" w:rsidTr="00C46D58">
        <w:trPr>
          <w:trHeight w:val="454"/>
          <w:jc w:val="center"/>
        </w:trPr>
        <w:tc>
          <w:tcPr>
            <w:tcW w:w="1557" w:type="dxa"/>
            <w:shd w:val="clear" w:color="auto" w:fill="auto"/>
            <w:vAlign w:val="center"/>
          </w:tcPr>
          <w:p w:rsidRPr="00DC319A" w:rsidR="00956930" w:rsidP="00DC319A" w:rsidRDefault="00956930">
            <w:pPr>
              <w:rPr>
                <w:b/>
                <w:sz w:val="22"/>
              </w:rPr>
            </w:pPr>
            <w:r w:rsidRPr="00DC319A">
              <w:rPr>
                <w:b/>
                <w:sz w:val="22"/>
              </w:rPr>
              <w:t>Birim Adı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Pr="00DC319A" w:rsidR="00956930" w:rsidP="00DC319A" w:rsidRDefault="00956930">
            <w:pPr>
              <w:rPr>
                <w:sz w:val="22"/>
              </w:rPr>
            </w:pPr>
            <w:r w:rsidRPr="00DC319A">
              <w:rPr>
                <w:sz w:val="22"/>
              </w:rPr>
              <w:t xml:space="preserve">    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DC319A" w:rsidR="00956930" w:rsidP="00DC319A" w:rsidRDefault="00956930">
            <w:pPr>
              <w:rPr>
                <w:b/>
                <w:sz w:val="22"/>
              </w:rPr>
            </w:pPr>
            <w:r w:rsidRPr="00DC319A">
              <w:rPr>
                <w:b/>
                <w:sz w:val="22"/>
              </w:rPr>
              <w:t>Eğitimin Tarihi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Pr="00DC319A" w:rsidR="00956930" w:rsidP="00DC319A" w:rsidRDefault="00915921">
            <w:pPr>
              <w:jc w:val="center"/>
              <w:rPr>
                <w:sz w:val="22"/>
              </w:rPr>
            </w:pPr>
            <w:r w:rsidRPr="00DC319A">
              <w:rPr>
                <w:sz w:val="22"/>
              </w:rPr>
              <w:t>…</w:t>
            </w:r>
            <w:r w:rsidR="00DC319A">
              <w:rPr>
                <w:sz w:val="22"/>
              </w:rPr>
              <w:t xml:space="preserve"> </w:t>
            </w:r>
            <w:r w:rsidRPr="00DC319A" w:rsidR="00956930">
              <w:rPr>
                <w:sz w:val="22"/>
              </w:rPr>
              <w:t>/</w:t>
            </w:r>
            <w:r w:rsidR="00DC319A">
              <w:rPr>
                <w:sz w:val="22"/>
              </w:rPr>
              <w:t xml:space="preserve"> </w:t>
            </w:r>
            <w:r w:rsidRPr="00DC319A">
              <w:rPr>
                <w:sz w:val="22"/>
              </w:rPr>
              <w:t>…</w:t>
            </w:r>
            <w:r w:rsidR="00DC319A">
              <w:rPr>
                <w:sz w:val="22"/>
              </w:rPr>
              <w:t xml:space="preserve"> </w:t>
            </w:r>
            <w:r w:rsidRPr="00DC319A">
              <w:rPr>
                <w:sz w:val="22"/>
              </w:rPr>
              <w:t>/</w:t>
            </w:r>
            <w:r w:rsidR="00DC319A">
              <w:rPr>
                <w:sz w:val="22"/>
              </w:rPr>
              <w:t xml:space="preserve"> </w:t>
            </w:r>
            <w:r w:rsidRPr="00DC319A" w:rsidR="00956930">
              <w:rPr>
                <w:sz w:val="22"/>
              </w:rPr>
              <w:t>20…</w:t>
            </w:r>
          </w:p>
        </w:tc>
      </w:tr>
      <w:tr w:rsidRPr="004D2C53" w:rsidR="00956930" w:rsidTr="00C46D58">
        <w:trPr>
          <w:trHeight w:val="454"/>
          <w:jc w:val="center"/>
        </w:trPr>
        <w:tc>
          <w:tcPr>
            <w:tcW w:w="1557" w:type="dxa"/>
            <w:shd w:val="clear" w:color="auto" w:fill="auto"/>
            <w:vAlign w:val="center"/>
          </w:tcPr>
          <w:p w:rsidRPr="00DC319A" w:rsidR="00956930" w:rsidP="00DC319A" w:rsidRDefault="00956930">
            <w:pPr>
              <w:rPr>
                <w:b/>
                <w:sz w:val="22"/>
              </w:rPr>
            </w:pPr>
            <w:r w:rsidRPr="00DC319A">
              <w:rPr>
                <w:b/>
                <w:sz w:val="22"/>
              </w:rPr>
              <w:t>Eğitimin Adı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Pr="00DC319A" w:rsidR="00956930" w:rsidP="00DC319A" w:rsidRDefault="00956930">
            <w:pPr>
              <w:rPr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Pr="00DC319A" w:rsidR="00956930" w:rsidP="00DC319A" w:rsidRDefault="00956930">
            <w:pPr>
              <w:rPr>
                <w:b/>
                <w:sz w:val="22"/>
              </w:rPr>
            </w:pPr>
            <w:r w:rsidRPr="00DC319A">
              <w:rPr>
                <w:b/>
                <w:sz w:val="22"/>
              </w:rPr>
              <w:t>Eğitimin Başlama Saati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Pr="00DC319A" w:rsidR="00956930" w:rsidP="00DC319A" w:rsidRDefault="00DC31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 : …</w:t>
            </w:r>
          </w:p>
        </w:tc>
      </w:tr>
      <w:tr w:rsidRPr="004D2C53" w:rsidR="00956930" w:rsidTr="00C46D58">
        <w:trPr>
          <w:trHeight w:val="454"/>
          <w:jc w:val="center"/>
        </w:trPr>
        <w:tc>
          <w:tcPr>
            <w:tcW w:w="1557" w:type="dxa"/>
            <w:shd w:val="clear" w:color="auto" w:fill="auto"/>
            <w:vAlign w:val="center"/>
          </w:tcPr>
          <w:p w:rsidRPr="00DC319A" w:rsidR="00956930" w:rsidP="00DC319A" w:rsidRDefault="00956930">
            <w:pPr>
              <w:rPr>
                <w:b/>
                <w:sz w:val="22"/>
              </w:rPr>
            </w:pPr>
            <w:r w:rsidRPr="00DC319A">
              <w:rPr>
                <w:b/>
                <w:sz w:val="22"/>
              </w:rPr>
              <w:t>Eğitimin Yeri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Pr="00DC319A" w:rsidR="00956930" w:rsidP="00DC319A" w:rsidRDefault="00956930">
            <w:pPr>
              <w:rPr>
                <w:sz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Pr="00DC319A" w:rsidR="00956930" w:rsidP="00DC319A" w:rsidRDefault="00956930">
            <w:pPr>
              <w:rPr>
                <w:b/>
                <w:sz w:val="22"/>
              </w:rPr>
            </w:pPr>
            <w:r w:rsidRPr="00DC319A">
              <w:rPr>
                <w:b/>
                <w:sz w:val="22"/>
              </w:rPr>
              <w:t>Eğitimin Bitiş Saati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Pr="00DC319A" w:rsidR="00956930" w:rsidP="00DC319A" w:rsidRDefault="00DC31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 : …</w:t>
            </w:r>
          </w:p>
        </w:tc>
      </w:tr>
      <w:tr w:rsidRPr="004D2C53" w:rsidR="00915921" w:rsidTr="00C46D58">
        <w:trPr>
          <w:trHeight w:val="454"/>
          <w:jc w:val="center"/>
        </w:trPr>
        <w:tc>
          <w:tcPr>
            <w:tcW w:w="1557" w:type="dxa"/>
            <w:shd w:val="clear" w:color="auto" w:fill="auto"/>
            <w:vAlign w:val="center"/>
          </w:tcPr>
          <w:p w:rsidRPr="00DC319A" w:rsidR="00915921" w:rsidP="00DC319A" w:rsidRDefault="00915921">
            <w:pPr>
              <w:rPr>
                <w:b/>
                <w:sz w:val="22"/>
              </w:rPr>
            </w:pPr>
            <w:r w:rsidRPr="00DC319A">
              <w:rPr>
                <w:b/>
                <w:sz w:val="22"/>
              </w:rPr>
              <w:t>Eğitimci(ler)</w:t>
            </w:r>
          </w:p>
        </w:tc>
        <w:tc>
          <w:tcPr>
            <w:tcW w:w="8213" w:type="dxa"/>
            <w:gridSpan w:val="3"/>
            <w:shd w:val="clear" w:color="auto" w:fill="auto"/>
            <w:noWrap/>
            <w:vAlign w:val="center"/>
          </w:tcPr>
          <w:p w:rsidRPr="00DC319A" w:rsidR="00915921" w:rsidP="00DC319A" w:rsidRDefault="00915921">
            <w:pPr>
              <w:rPr>
                <w:sz w:val="22"/>
              </w:rPr>
            </w:pPr>
          </w:p>
        </w:tc>
      </w:tr>
    </w:tbl>
    <w:p w:rsidR="00956930" w:rsidP="004D2C53" w:rsidRDefault="00956930">
      <w:pPr>
        <w:rPr>
          <w:sz w:val="12"/>
          <w:szCs w:val="12"/>
        </w:rPr>
      </w:pPr>
    </w:p>
    <w:p w:rsidRPr="006517D2" w:rsidR="00864EBD" w:rsidP="004D2C53" w:rsidRDefault="00864EBD">
      <w:pPr>
        <w:rPr>
          <w:sz w:val="12"/>
          <w:szCs w:val="12"/>
        </w:rPr>
      </w:pPr>
    </w:p>
    <w:p w:rsidRPr="008871BB" w:rsidR="008871BB" w:rsidP="008871BB" w:rsidRDefault="008871BB">
      <w:pPr>
        <w:rPr>
          <w:vanish/>
        </w:rPr>
      </w:pPr>
    </w:p>
    <w:tbl>
      <w:tblPr>
        <w:tblpPr w:leftFromText="141" w:rightFromText="141" w:vertAnchor="text" w:horzAnchor="margin" w:tblpXSpec="center" w:tblpY="178"/>
        <w:tblW w:w="53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626"/>
        <w:gridCol w:w="1658"/>
        <w:gridCol w:w="1521"/>
        <w:gridCol w:w="1523"/>
        <w:gridCol w:w="1926"/>
      </w:tblGrid>
      <w:tr w:rsidRPr="00DC319A" w:rsidR="00C308E8" w:rsidTr="00C46D58">
        <w:trPr>
          <w:trHeight w:val="548"/>
          <w:jc w:val="center"/>
        </w:trPr>
        <w:tc>
          <w:tcPr>
            <w:tcW w:w="267" w:type="pct"/>
            <w:shd w:val="clear" w:color="auto" w:fill="auto"/>
            <w:vAlign w:val="center"/>
          </w:tcPr>
          <w:p w:rsidRPr="00DC319A" w:rsidR="00C308E8" w:rsidP="00DC319A" w:rsidRDefault="00C308E8">
            <w:pPr>
              <w:jc w:val="center"/>
              <w:rPr>
                <w:b/>
                <w:sz w:val="22"/>
                <w:szCs w:val="22"/>
              </w:rPr>
            </w:pPr>
            <w:r w:rsidRPr="00DC319A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Pr="00DC319A" w:rsidR="00C308E8" w:rsidP="00DC319A" w:rsidRDefault="00C308E8">
            <w:pPr>
              <w:jc w:val="center"/>
              <w:rPr>
                <w:b/>
                <w:sz w:val="22"/>
                <w:szCs w:val="22"/>
              </w:rPr>
            </w:pPr>
            <w:r w:rsidRPr="00DC319A">
              <w:rPr>
                <w:b/>
                <w:sz w:val="22"/>
                <w:szCs w:val="22"/>
              </w:rPr>
              <w:t>Katılımcı Adı Soyadı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Pr="00DC319A" w:rsidR="00C308E8" w:rsidP="00DC319A" w:rsidRDefault="00C308E8">
            <w:pPr>
              <w:jc w:val="center"/>
              <w:rPr>
                <w:b/>
                <w:sz w:val="22"/>
                <w:szCs w:val="22"/>
              </w:rPr>
            </w:pPr>
            <w:r w:rsidRPr="00DC319A">
              <w:rPr>
                <w:b/>
                <w:sz w:val="22"/>
                <w:szCs w:val="22"/>
              </w:rPr>
              <w:t>Birim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Pr="00DC319A" w:rsidR="00C308E8" w:rsidP="00DC319A" w:rsidRDefault="00C308E8">
            <w:pPr>
              <w:jc w:val="center"/>
              <w:rPr>
                <w:b/>
                <w:sz w:val="22"/>
                <w:szCs w:val="22"/>
              </w:rPr>
            </w:pPr>
            <w:r w:rsidRPr="00DC319A"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779" w:type="pct"/>
            <w:vAlign w:val="center"/>
          </w:tcPr>
          <w:p w:rsidRPr="00DC319A" w:rsidR="00C308E8" w:rsidP="00DC319A" w:rsidRDefault="00915921">
            <w:pPr>
              <w:jc w:val="center"/>
              <w:rPr>
                <w:b/>
                <w:sz w:val="22"/>
                <w:szCs w:val="22"/>
              </w:rPr>
            </w:pPr>
            <w:r w:rsidRPr="00DC319A">
              <w:rPr>
                <w:b/>
                <w:sz w:val="22"/>
                <w:szCs w:val="22"/>
              </w:rPr>
              <w:t>e-posta</w:t>
            </w:r>
          </w:p>
        </w:tc>
        <w:tc>
          <w:tcPr>
            <w:tcW w:w="985" w:type="pct"/>
            <w:vAlign w:val="center"/>
          </w:tcPr>
          <w:p w:rsidRPr="00DC319A" w:rsidR="00C308E8" w:rsidP="00DC319A" w:rsidRDefault="00C308E8">
            <w:pPr>
              <w:jc w:val="center"/>
              <w:rPr>
                <w:b/>
                <w:sz w:val="22"/>
                <w:szCs w:val="22"/>
              </w:rPr>
            </w:pPr>
            <w:r w:rsidRPr="00DC319A">
              <w:rPr>
                <w:b/>
                <w:sz w:val="22"/>
                <w:szCs w:val="22"/>
              </w:rPr>
              <w:t>İmza</w:t>
            </w:r>
          </w:p>
        </w:tc>
      </w:tr>
      <w:tr w:rsidRPr="00DC319A" w:rsidR="00C308E8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Pr="00DC319A" w:rsidR="00C308E8" w:rsidP="00DC319A" w:rsidRDefault="00C308E8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</w:tr>
      <w:tr w:rsidRPr="00DC319A" w:rsidR="00C308E8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Pr="00DC319A" w:rsidR="00C308E8" w:rsidP="00DC319A" w:rsidRDefault="00C308E8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</w:tr>
      <w:tr w:rsidRPr="00DC319A" w:rsidR="00C308E8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Pr="00DC319A" w:rsidR="00C308E8" w:rsidP="00DC319A" w:rsidRDefault="00C308E8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</w:tr>
      <w:tr w:rsidRPr="00DC319A" w:rsidR="00C308E8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Pr="00DC319A" w:rsidR="00C308E8" w:rsidP="00DC319A" w:rsidRDefault="00C308E8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</w:tr>
      <w:tr w:rsidRPr="00DC319A" w:rsidR="00C308E8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Pr="00DC319A" w:rsidR="00C308E8" w:rsidP="00DC319A" w:rsidRDefault="00C308E8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</w:tr>
      <w:tr w:rsidRPr="00DC319A" w:rsidR="00C308E8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Pr="00DC319A" w:rsidR="00C308E8" w:rsidP="00DC319A" w:rsidRDefault="00C308E8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</w:tr>
      <w:tr w:rsidRPr="00DC319A" w:rsidR="00C308E8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Pr="00DC319A" w:rsidR="00C308E8" w:rsidP="00DC319A" w:rsidRDefault="00C308E8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</w:tr>
      <w:tr w:rsidRPr="00DC319A" w:rsidR="00C308E8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Pr="00DC319A" w:rsidR="00C308E8" w:rsidP="00DC319A" w:rsidRDefault="00C308E8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</w:tr>
      <w:tr w:rsidRPr="00DC319A" w:rsidR="00C308E8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Pr="00DC319A" w:rsidR="00C308E8" w:rsidP="00DC319A" w:rsidRDefault="00C308E8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</w:tr>
      <w:tr w:rsidRPr="00DC319A" w:rsidR="00C308E8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Pr="00DC319A" w:rsidR="00C308E8" w:rsidP="00DC319A" w:rsidRDefault="00C308E8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</w:tr>
      <w:tr w:rsidRPr="00DC319A" w:rsidR="00C308E8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Pr="00DC319A" w:rsidR="00C308E8" w:rsidP="00DC319A" w:rsidRDefault="00C308E8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</w:tr>
      <w:tr w:rsidRPr="00DC319A" w:rsidR="00C308E8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Pr="00DC319A" w:rsidR="00C308E8" w:rsidP="00DC319A" w:rsidRDefault="00C308E8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</w:tr>
      <w:tr w:rsidRPr="00DC319A" w:rsidR="00C308E8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Pr="00DC319A" w:rsidR="00C308E8" w:rsidP="00DC319A" w:rsidRDefault="00C308E8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</w:tr>
      <w:tr w:rsidRPr="00DC319A" w:rsidR="00C308E8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Pr="00DC319A" w:rsidR="00C308E8" w:rsidP="00DC319A" w:rsidRDefault="00C308E8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</w:tr>
      <w:tr w:rsidRPr="00DC319A" w:rsidR="00C308E8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Pr="00DC319A" w:rsidR="00C308E8" w:rsidP="00DC319A" w:rsidRDefault="00C308E8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</w:tr>
      <w:tr w:rsidRPr="00DC319A" w:rsidR="00C308E8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Pr="00DC319A" w:rsidR="00C308E8" w:rsidP="00DC319A" w:rsidRDefault="00C308E8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</w:tr>
      <w:tr w:rsidRPr="00DC319A" w:rsidR="00C308E8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Pr="00DC319A" w:rsidR="00C308E8" w:rsidP="00DC319A" w:rsidRDefault="00C308E8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</w:tr>
      <w:tr w:rsidRPr="00DC319A" w:rsidR="00C308E8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Pr="00DC319A" w:rsidR="00C308E8" w:rsidP="00DC319A" w:rsidRDefault="00C308E8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</w:tr>
      <w:tr w:rsidRPr="00DC319A" w:rsidR="00C308E8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Pr="00DC319A" w:rsidR="00C308E8" w:rsidP="00DC319A" w:rsidRDefault="00C308E8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Pr="00DC319A" w:rsidR="00C308E8" w:rsidP="00DC319A" w:rsidRDefault="00C308E8">
            <w:pPr>
              <w:rPr>
                <w:sz w:val="22"/>
              </w:rPr>
            </w:pPr>
          </w:p>
        </w:tc>
      </w:tr>
      <w:tr w:rsidRPr="00DC319A" w:rsidR="00B210D2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Pr="00DC319A" w:rsidR="00B210D2" w:rsidP="00DC319A" w:rsidRDefault="00B210D2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Pr="00DC319A" w:rsidR="00B210D2" w:rsidP="00DC319A" w:rsidRDefault="00B210D2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Pr="00DC319A" w:rsidR="00B210D2" w:rsidP="00DC319A" w:rsidRDefault="00B210D2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Pr="00DC319A" w:rsidR="00B210D2" w:rsidP="00DC319A" w:rsidRDefault="00B210D2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Pr="00DC319A" w:rsidR="00B210D2" w:rsidP="00DC319A" w:rsidRDefault="00B210D2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Pr="00DC319A" w:rsidR="00B210D2" w:rsidP="00DC319A" w:rsidRDefault="00B210D2">
            <w:pPr>
              <w:rPr>
                <w:sz w:val="22"/>
              </w:rPr>
            </w:pPr>
          </w:p>
        </w:tc>
      </w:tr>
    </w:tbl>
    <w:p w:rsidRPr="006517D2" w:rsidR="006517D2" w:rsidP="004D2C53" w:rsidRDefault="006517D2">
      <w:pPr>
        <w:rPr>
          <w:vanish/>
          <w:sz w:val="20"/>
          <w:szCs w:val="20"/>
        </w:rPr>
      </w:pPr>
    </w:p>
    <w:sectPr w:rsidRPr="006517D2" w:rsidR="006517D2" w:rsidSect="00DC319A">
      <w:footerReference r:id="R17955e9169e44531"/>
      <w:headerReference w:type="default" r:id="rId7"/>
      <w:footerReference w:type="default" r:id="rId8"/>
      <w:pgSz w:w="11906" w:h="16838"/>
      <w:pgMar w:top="1417" w:right="1417" w:bottom="1417" w:left="141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F2F" w:rsidRDefault="007E3F2F">
      <w:r>
        <w:separator/>
      </w:r>
    </w:p>
  </w:endnote>
  <w:endnote w:type="continuationSeparator" w:id="0">
    <w:p w:rsidR="007E3F2F" w:rsidRDefault="007E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19A" w:rsidRDefault="00DC319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F2F" w:rsidRDefault="007E3F2F">
      <w:r>
        <w:separator/>
      </w:r>
    </w:p>
  </w:footnote>
  <w:footnote w:type="continuationSeparator" w:id="0">
    <w:p w:rsidR="007E3F2F" w:rsidRDefault="007E3F2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94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05"/>
      <w:gridCol w:w="5078"/>
      <w:gridCol w:w="2693"/>
    </w:tblGrid>
    <w:tr w:rsidRPr="00C027B5" w:rsidR="00DC319A" w:rsidTr="007838F4">
      <w:trPr>
        <w:cantSplit/>
        <w:trHeight w:val="981"/>
        <w:jc w:val="center"/>
      </w:trPr>
      <w:tc>
        <w:tcPr>
          <w:tcW w:w="200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27B5" w:rsidR="00DC319A" w:rsidP="00DC319A" w:rsidRDefault="00DC319A">
          <w:pPr>
            <w:jc w:val="center"/>
            <w:rPr>
              <w:sz w:val="18"/>
              <w:szCs w:val="18"/>
            </w:rPr>
          </w:pPr>
          <w:r w:rsidRPr="00C027B5">
            <w:rPr>
              <w:noProof/>
            </w:rPr>
            <w:br/>
          </w:r>
          <w:r w:rsidRPr="00DC319A" w:rsidR="00D75738">
            <w:rPr>
              <w:noProof/>
              <w:sz w:val="8"/>
            </w:rPr>
            <w:drawing>
              <wp:inline distT="0" distB="0" distL="0" distR="0">
                <wp:extent cx="1028700" cy="5715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Pr="00C027B5" w:rsidR="00DC319A" w:rsidP="00DC319A" w:rsidRDefault="00DC319A">
          <w:pPr>
            <w:jc w:val="center"/>
            <w:rPr>
              <w:b/>
              <w:sz w:val="18"/>
              <w:szCs w:val="18"/>
            </w:rPr>
          </w:pPr>
          <w:r w:rsidRPr="00C027B5">
            <w:rPr>
              <w:b/>
              <w:sz w:val="18"/>
              <w:szCs w:val="18"/>
            </w:rPr>
            <w:t>TS EN ISO</w:t>
          </w:r>
          <w:r w:rsidRPr="00C027B5"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07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27B5" w:rsidR="00DC319A" w:rsidP="00DC319A" w:rsidRDefault="00DC319A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</w:p>
        <w:p w:rsidRPr="00C027B5" w:rsidR="00DC319A" w:rsidP="00DC319A" w:rsidRDefault="00DC319A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>T.C.</w:t>
          </w:r>
        </w:p>
        <w:p w:rsidRPr="00C027B5" w:rsidR="00DC319A" w:rsidP="00DC319A" w:rsidRDefault="00DC319A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>İZMİR KÂTİP ÇELEBİ ÜNİVERSİTESİ</w:t>
          </w:r>
        </w:p>
        <w:p w:rsidRPr="00C027B5" w:rsidR="00DC319A" w:rsidP="00DC319A" w:rsidRDefault="00DC319A">
          <w:pPr>
            <w:jc w:val="center"/>
            <w:rPr>
              <w:b/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/>
          </w:r>
        </w:p>
      </w:tc>
      <w:tc>
        <w:tcPr>
          <w:tcW w:w="269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C027B5" w:rsidR="00DC319A" w:rsidP="00DC319A" w:rsidRDefault="00D75738">
          <w:pPr>
            <w:jc w:val="center"/>
            <w:rPr>
              <w:sz w:val="20"/>
              <w:szCs w:val="20"/>
            </w:rPr>
          </w:pPr>
          <w:r w:rsidRPr="00DC319A"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>
                <wp:extent cx="746760" cy="464820"/>
                <wp:effectExtent l="0" t="0" r="0" b="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6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C027B5" w:rsidR="00DC319A" w:rsidTr="007838F4">
      <w:trPr>
        <w:cantSplit/>
        <w:trHeight w:val="72"/>
        <w:jc w:val="center"/>
      </w:trPr>
      <w:tc>
        <w:tcPr>
          <w:tcW w:w="200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027B5" w:rsidR="00DC319A" w:rsidP="00DC319A" w:rsidRDefault="00DC319A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507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027B5" w:rsidR="00DC319A" w:rsidP="00DC319A" w:rsidRDefault="00DC319A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</w:rPr>
          </w:pPr>
          <w:r w:rsidRPr="00C027B5">
            <w:rPr>
              <w:b/>
              <w:bCs/>
              <w:sz w:val="20"/>
              <w:szCs w:val="20"/>
            </w:rPr>
            <w:t>EĞİTİM KATILIM FORMU</w:t>
          </w:r>
        </w:p>
      </w:tc>
      <w:tc>
        <w:tcPr>
          <w:tcW w:w="269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C027B5" w:rsidR="00DC319A" w:rsidP="00DC319A" w:rsidRDefault="00DC319A">
          <w:pPr>
            <w:rPr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 xml:space="preserve">Dok. No: </w:t>
          </w:r>
          <w:r w:rsidRPr="00C027B5">
            <w:rPr>
              <w:sz w:val="20"/>
              <w:szCs w:val="20"/>
            </w:rPr>
            <w:t>FR/GNL/08</w:t>
          </w:r>
        </w:p>
      </w:tc>
    </w:tr>
    <w:tr w:rsidRPr="00C027B5" w:rsidR="00DC319A" w:rsidTr="007838F4">
      <w:trPr>
        <w:cantSplit/>
        <w:trHeight w:val="72"/>
        <w:jc w:val="center"/>
      </w:trPr>
      <w:tc>
        <w:tcPr>
          <w:tcW w:w="200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027B5" w:rsidR="00DC319A" w:rsidP="00DC319A" w:rsidRDefault="00DC319A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07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C027B5" w:rsidR="00DC319A" w:rsidP="00DC319A" w:rsidRDefault="00DC319A">
          <w:pPr>
            <w:spacing w:after="120"/>
            <w:rPr>
              <w:sz w:val="20"/>
              <w:szCs w:val="20"/>
            </w:rPr>
          </w:pPr>
        </w:p>
      </w:tc>
      <w:tc>
        <w:tcPr>
          <w:tcW w:w="269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C027B5" w:rsidR="00DC319A" w:rsidP="00DC319A" w:rsidRDefault="00DC319A">
          <w:pPr>
            <w:rPr>
              <w:b/>
              <w:color w:val="000000"/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 xml:space="preserve">İlk Yayın Tar.: </w:t>
          </w:r>
          <w:r w:rsidRPr="00C027B5">
            <w:rPr>
              <w:sz w:val="20"/>
              <w:szCs w:val="20"/>
            </w:rPr>
            <w:t>6.6.2017</w:t>
          </w:r>
        </w:p>
      </w:tc>
    </w:tr>
    <w:tr w:rsidRPr="00C027B5" w:rsidR="00DC319A" w:rsidTr="007838F4">
      <w:trPr>
        <w:cantSplit/>
        <w:trHeight w:val="72"/>
        <w:jc w:val="center"/>
      </w:trPr>
      <w:tc>
        <w:tcPr>
          <w:tcW w:w="200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027B5" w:rsidR="00DC319A" w:rsidP="00DC319A" w:rsidRDefault="00DC319A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07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C027B5" w:rsidR="00DC319A" w:rsidP="00DC319A" w:rsidRDefault="00DC319A">
          <w:pPr>
            <w:spacing w:after="120"/>
            <w:rPr>
              <w:sz w:val="20"/>
              <w:szCs w:val="20"/>
            </w:rPr>
          </w:pPr>
        </w:p>
      </w:tc>
      <w:tc>
        <w:tcPr>
          <w:tcW w:w="269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C027B5" w:rsidR="00DC319A" w:rsidP="00DC319A" w:rsidRDefault="00DC319A">
          <w:pPr>
            <w:rPr>
              <w:b/>
              <w:color w:val="000000"/>
              <w:sz w:val="20"/>
              <w:szCs w:val="20"/>
            </w:rPr>
          </w:pPr>
          <w:r w:rsidRPr="00C027B5">
            <w:rPr>
              <w:b/>
              <w:color w:val="000000"/>
              <w:sz w:val="20"/>
              <w:szCs w:val="20"/>
            </w:rPr>
            <w:t xml:space="preserve">Rev. No/Tar.: </w:t>
          </w:r>
          <w:r w:rsidRPr="00C027B5">
            <w:rPr>
              <w:color w:val="000000"/>
              <w:sz w:val="20"/>
              <w:szCs w:val="20"/>
            </w:rPr>
            <w:t>01/26.3.2021</w:t>
          </w:r>
        </w:p>
      </w:tc>
    </w:tr>
    <w:tr w:rsidRPr="00C027B5" w:rsidR="00DC319A" w:rsidTr="007838F4">
      <w:trPr>
        <w:cantSplit/>
        <w:trHeight w:val="72"/>
        <w:jc w:val="center"/>
      </w:trPr>
      <w:tc>
        <w:tcPr>
          <w:tcW w:w="200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027B5" w:rsidR="00DC319A" w:rsidP="00DC319A" w:rsidRDefault="00DC319A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07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C027B5" w:rsidR="00DC319A" w:rsidP="00DC319A" w:rsidRDefault="00DC319A">
          <w:pPr>
            <w:spacing w:after="120"/>
            <w:rPr>
              <w:sz w:val="20"/>
              <w:szCs w:val="20"/>
            </w:rPr>
          </w:pPr>
        </w:p>
      </w:tc>
      <w:tc>
        <w:tcPr>
          <w:tcW w:w="269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C027B5" w:rsidR="00DC319A" w:rsidP="00DC319A" w:rsidRDefault="00DC319A">
          <w:pPr>
            <w:rPr>
              <w:b/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 xml:space="preserve">Sayfa </w:t>
          </w:r>
          <w:r w:rsidRPr="00C027B5">
            <w:rPr>
              <w:b/>
              <w:sz w:val="20"/>
              <w:szCs w:val="20"/>
            </w:rPr>
            <w:fldChar w:fldCharType="begin"/>
          </w:r>
          <w:r w:rsidRPr="00C027B5">
            <w:rPr>
              <w:b/>
              <w:sz w:val="20"/>
              <w:szCs w:val="20"/>
            </w:rPr>
            <w:instrText xml:space="preserve"> PAGE </w:instrText>
          </w:r>
          <w:r w:rsidRPr="00C027B5">
            <w:rPr>
              <w:b/>
              <w:sz w:val="20"/>
              <w:szCs w:val="20"/>
            </w:rPr>
            <w:fldChar w:fldCharType="separate"/>
          </w:r>
          <w:r w:rsidR="008F02ED">
            <w:rPr>
              <w:b/>
              <w:noProof/>
              <w:sz w:val="20"/>
              <w:szCs w:val="20"/>
            </w:rPr>
            <w:t>1</w:t>
          </w:r>
          <w:r w:rsidRPr="00C027B5">
            <w:rPr>
              <w:b/>
              <w:sz w:val="20"/>
              <w:szCs w:val="20"/>
            </w:rPr>
            <w:fldChar w:fldCharType="end"/>
          </w:r>
          <w:r w:rsidRPr="00C027B5">
            <w:rPr>
              <w:b/>
              <w:sz w:val="20"/>
              <w:szCs w:val="20"/>
            </w:rPr>
            <w:t xml:space="preserve"> / </w:t>
          </w:r>
          <w:r w:rsidRPr="00C027B5">
            <w:rPr>
              <w:b/>
              <w:sz w:val="20"/>
              <w:szCs w:val="20"/>
            </w:rPr>
            <w:fldChar w:fldCharType="begin"/>
          </w:r>
          <w:r w:rsidRPr="00C027B5">
            <w:rPr>
              <w:b/>
              <w:sz w:val="20"/>
              <w:szCs w:val="20"/>
            </w:rPr>
            <w:instrText xml:space="preserve"> NUMPAGES </w:instrText>
          </w:r>
          <w:r w:rsidRPr="00C027B5">
            <w:rPr>
              <w:b/>
              <w:sz w:val="20"/>
              <w:szCs w:val="20"/>
            </w:rPr>
            <w:fldChar w:fldCharType="separate"/>
          </w:r>
          <w:r w:rsidR="008F02ED">
            <w:rPr>
              <w:b/>
              <w:noProof/>
              <w:sz w:val="20"/>
              <w:szCs w:val="20"/>
            </w:rPr>
            <w:t>1</w:t>
          </w:r>
          <w:r w:rsidRPr="00C027B5">
            <w:rPr>
              <w:b/>
              <w:sz w:val="20"/>
              <w:szCs w:val="20"/>
            </w:rPr>
            <w:fldChar w:fldCharType="end"/>
          </w:r>
        </w:p>
      </w:tc>
    </w:tr>
  </w:tbl>
  <w:p w:rsidRPr="003C0C1E" w:rsidR="00191CBC" w:rsidRDefault="00191CBC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44413"/>
    <w:multiLevelType w:val="hybridMultilevel"/>
    <w:tmpl w:val="874606D4"/>
    <w:lvl w:ilvl="0" w:tplc="32B482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740C6B"/>
    <w:multiLevelType w:val="hybridMultilevel"/>
    <w:tmpl w:val="4B4E6B0C"/>
    <w:lvl w:ilvl="0" w:tplc="32B482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1E"/>
    <w:rsid w:val="000300DC"/>
    <w:rsid w:val="000412C1"/>
    <w:rsid w:val="00053E2F"/>
    <w:rsid w:val="0006410D"/>
    <w:rsid w:val="000722EA"/>
    <w:rsid w:val="00081558"/>
    <w:rsid w:val="0008310F"/>
    <w:rsid w:val="00083A7F"/>
    <w:rsid w:val="00085C1F"/>
    <w:rsid w:val="0008769F"/>
    <w:rsid w:val="000A610B"/>
    <w:rsid w:val="000B1F60"/>
    <w:rsid w:val="000D109A"/>
    <w:rsid w:val="000D2A74"/>
    <w:rsid w:val="000D30B8"/>
    <w:rsid w:val="000F0E31"/>
    <w:rsid w:val="000F5738"/>
    <w:rsid w:val="00107EC7"/>
    <w:rsid w:val="001151AF"/>
    <w:rsid w:val="00121C85"/>
    <w:rsid w:val="00131AC3"/>
    <w:rsid w:val="00134C6B"/>
    <w:rsid w:val="001428B1"/>
    <w:rsid w:val="00144C8F"/>
    <w:rsid w:val="0014700C"/>
    <w:rsid w:val="0016136F"/>
    <w:rsid w:val="0017239E"/>
    <w:rsid w:val="001764FD"/>
    <w:rsid w:val="001842F2"/>
    <w:rsid w:val="00191CBC"/>
    <w:rsid w:val="001B565D"/>
    <w:rsid w:val="001D59C1"/>
    <w:rsid w:val="001E56BC"/>
    <w:rsid w:val="001E6D6A"/>
    <w:rsid w:val="001E7AC7"/>
    <w:rsid w:val="001F4EA2"/>
    <w:rsid w:val="00202B4C"/>
    <w:rsid w:val="00237835"/>
    <w:rsid w:val="00254C29"/>
    <w:rsid w:val="002B01C0"/>
    <w:rsid w:val="002B272D"/>
    <w:rsid w:val="002B7DA2"/>
    <w:rsid w:val="002F1C2F"/>
    <w:rsid w:val="002F4F8C"/>
    <w:rsid w:val="002F6E5F"/>
    <w:rsid w:val="003323DC"/>
    <w:rsid w:val="003379C9"/>
    <w:rsid w:val="00344D22"/>
    <w:rsid w:val="003472FD"/>
    <w:rsid w:val="00361C85"/>
    <w:rsid w:val="0037716E"/>
    <w:rsid w:val="00382E5B"/>
    <w:rsid w:val="003909AB"/>
    <w:rsid w:val="003C0C1E"/>
    <w:rsid w:val="003D3846"/>
    <w:rsid w:val="003E78A7"/>
    <w:rsid w:val="003F6507"/>
    <w:rsid w:val="00400C7D"/>
    <w:rsid w:val="0041297C"/>
    <w:rsid w:val="004273F7"/>
    <w:rsid w:val="00431A80"/>
    <w:rsid w:val="004422F3"/>
    <w:rsid w:val="0045716E"/>
    <w:rsid w:val="00485462"/>
    <w:rsid w:val="00492056"/>
    <w:rsid w:val="004936DD"/>
    <w:rsid w:val="00494C39"/>
    <w:rsid w:val="00496D8B"/>
    <w:rsid w:val="004A066F"/>
    <w:rsid w:val="004B12DA"/>
    <w:rsid w:val="004D2C53"/>
    <w:rsid w:val="004E65BC"/>
    <w:rsid w:val="00510DE4"/>
    <w:rsid w:val="00513CF5"/>
    <w:rsid w:val="00533A92"/>
    <w:rsid w:val="00540626"/>
    <w:rsid w:val="00543A09"/>
    <w:rsid w:val="0058733F"/>
    <w:rsid w:val="0059594B"/>
    <w:rsid w:val="00596834"/>
    <w:rsid w:val="005A2DA1"/>
    <w:rsid w:val="005B33F4"/>
    <w:rsid w:val="005B4F45"/>
    <w:rsid w:val="005C1F15"/>
    <w:rsid w:val="005F2FA7"/>
    <w:rsid w:val="005F54B2"/>
    <w:rsid w:val="0060794D"/>
    <w:rsid w:val="00614381"/>
    <w:rsid w:val="006169D1"/>
    <w:rsid w:val="00621EFE"/>
    <w:rsid w:val="00625987"/>
    <w:rsid w:val="00633D8C"/>
    <w:rsid w:val="00645718"/>
    <w:rsid w:val="006517D2"/>
    <w:rsid w:val="00663645"/>
    <w:rsid w:val="006659B9"/>
    <w:rsid w:val="006710A6"/>
    <w:rsid w:val="00680C0E"/>
    <w:rsid w:val="00682C6F"/>
    <w:rsid w:val="006903E5"/>
    <w:rsid w:val="006A1C12"/>
    <w:rsid w:val="006A5DA8"/>
    <w:rsid w:val="006B0B91"/>
    <w:rsid w:val="006B7F9B"/>
    <w:rsid w:val="006D0ED8"/>
    <w:rsid w:val="006D4483"/>
    <w:rsid w:val="006D59DB"/>
    <w:rsid w:val="006E0054"/>
    <w:rsid w:val="006F3202"/>
    <w:rsid w:val="0071481F"/>
    <w:rsid w:val="007179A3"/>
    <w:rsid w:val="00724C7B"/>
    <w:rsid w:val="0074267C"/>
    <w:rsid w:val="00743DC3"/>
    <w:rsid w:val="00750441"/>
    <w:rsid w:val="00770101"/>
    <w:rsid w:val="007707C6"/>
    <w:rsid w:val="00771B2C"/>
    <w:rsid w:val="0077416B"/>
    <w:rsid w:val="00777CD9"/>
    <w:rsid w:val="007838F4"/>
    <w:rsid w:val="00792B6C"/>
    <w:rsid w:val="007B586A"/>
    <w:rsid w:val="007C4A89"/>
    <w:rsid w:val="007D5FCE"/>
    <w:rsid w:val="007E3F2F"/>
    <w:rsid w:val="007F2BA2"/>
    <w:rsid w:val="008027FA"/>
    <w:rsid w:val="00811215"/>
    <w:rsid w:val="0081145F"/>
    <w:rsid w:val="00820235"/>
    <w:rsid w:val="00846159"/>
    <w:rsid w:val="008500E1"/>
    <w:rsid w:val="00863429"/>
    <w:rsid w:val="00864EBD"/>
    <w:rsid w:val="008871BB"/>
    <w:rsid w:val="008A5F9F"/>
    <w:rsid w:val="008B50A4"/>
    <w:rsid w:val="008C23DD"/>
    <w:rsid w:val="008C53C8"/>
    <w:rsid w:val="008E3E1F"/>
    <w:rsid w:val="008F02ED"/>
    <w:rsid w:val="00915921"/>
    <w:rsid w:val="00917FCC"/>
    <w:rsid w:val="009305C9"/>
    <w:rsid w:val="00946E5C"/>
    <w:rsid w:val="00956930"/>
    <w:rsid w:val="00964780"/>
    <w:rsid w:val="00976399"/>
    <w:rsid w:val="00981584"/>
    <w:rsid w:val="0099760F"/>
    <w:rsid w:val="009B1DFB"/>
    <w:rsid w:val="009B5793"/>
    <w:rsid w:val="009C5740"/>
    <w:rsid w:val="009C6662"/>
    <w:rsid w:val="009D2FF6"/>
    <w:rsid w:val="009E2116"/>
    <w:rsid w:val="009E647F"/>
    <w:rsid w:val="009F4623"/>
    <w:rsid w:val="00A77709"/>
    <w:rsid w:val="00A809A6"/>
    <w:rsid w:val="00A84E4E"/>
    <w:rsid w:val="00A85C3C"/>
    <w:rsid w:val="00AA27B3"/>
    <w:rsid w:val="00AC5804"/>
    <w:rsid w:val="00AE0B8D"/>
    <w:rsid w:val="00B02767"/>
    <w:rsid w:val="00B03518"/>
    <w:rsid w:val="00B07092"/>
    <w:rsid w:val="00B07283"/>
    <w:rsid w:val="00B210D2"/>
    <w:rsid w:val="00B243FD"/>
    <w:rsid w:val="00B260A3"/>
    <w:rsid w:val="00B27352"/>
    <w:rsid w:val="00B6187A"/>
    <w:rsid w:val="00B62E1D"/>
    <w:rsid w:val="00B73E1B"/>
    <w:rsid w:val="00B7587B"/>
    <w:rsid w:val="00B75E0A"/>
    <w:rsid w:val="00B80733"/>
    <w:rsid w:val="00B9367C"/>
    <w:rsid w:val="00B9469B"/>
    <w:rsid w:val="00B953F2"/>
    <w:rsid w:val="00B95F41"/>
    <w:rsid w:val="00BA11EE"/>
    <w:rsid w:val="00BA331A"/>
    <w:rsid w:val="00BB63DC"/>
    <w:rsid w:val="00BD5FC0"/>
    <w:rsid w:val="00BE2811"/>
    <w:rsid w:val="00BE37B9"/>
    <w:rsid w:val="00BE3BB1"/>
    <w:rsid w:val="00BE7F34"/>
    <w:rsid w:val="00BF1C10"/>
    <w:rsid w:val="00C10FD9"/>
    <w:rsid w:val="00C21536"/>
    <w:rsid w:val="00C244FC"/>
    <w:rsid w:val="00C25687"/>
    <w:rsid w:val="00C308E8"/>
    <w:rsid w:val="00C42B24"/>
    <w:rsid w:val="00C46D58"/>
    <w:rsid w:val="00C57EC6"/>
    <w:rsid w:val="00C727EF"/>
    <w:rsid w:val="00CA4012"/>
    <w:rsid w:val="00CB36DD"/>
    <w:rsid w:val="00CC0188"/>
    <w:rsid w:val="00D01A3F"/>
    <w:rsid w:val="00D147CD"/>
    <w:rsid w:val="00D3282F"/>
    <w:rsid w:val="00D378B1"/>
    <w:rsid w:val="00D506F4"/>
    <w:rsid w:val="00D53AA9"/>
    <w:rsid w:val="00D65C1E"/>
    <w:rsid w:val="00D66BBC"/>
    <w:rsid w:val="00D6791E"/>
    <w:rsid w:val="00D75738"/>
    <w:rsid w:val="00D973D7"/>
    <w:rsid w:val="00DA1F00"/>
    <w:rsid w:val="00DB3F54"/>
    <w:rsid w:val="00DB6E7B"/>
    <w:rsid w:val="00DC11A7"/>
    <w:rsid w:val="00DC22E9"/>
    <w:rsid w:val="00DC319A"/>
    <w:rsid w:val="00DC5C4D"/>
    <w:rsid w:val="00DC7358"/>
    <w:rsid w:val="00DD2E2A"/>
    <w:rsid w:val="00DD3B4F"/>
    <w:rsid w:val="00DE26CA"/>
    <w:rsid w:val="00DE67C6"/>
    <w:rsid w:val="00DF6590"/>
    <w:rsid w:val="00DF7683"/>
    <w:rsid w:val="00E0267E"/>
    <w:rsid w:val="00E13A36"/>
    <w:rsid w:val="00E144C5"/>
    <w:rsid w:val="00E15091"/>
    <w:rsid w:val="00E15B6E"/>
    <w:rsid w:val="00E3001E"/>
    <w:rsid w:val="00E64E64"/>
    <w:rsid w:val="00E71B83"/>
    <w:rsid w:val="00E80B5E"/>
    <w:rsid w:val="00EA77AC"/>
    <w:rsid w:val="00EA7DAA"/>
    <w:rsid w:val="00EB5EEE"/>
    <w:rsid w:val="00EC40EB"/>
    <w:rsid w:val="00EC5A9D"/>
    <w:rsid w:val="00ED3ECE"/>
    <w:rsid w:val="00ED5751"/>
    <w:rsid w:val="00EE0C4A"/>
    <w:rsid w:val="00EE3D6F"/>
    <w:rsid w:val="00EE6205"/>
    <w:rsid w:val="00EE65F1"/>
    <w:rsid w:val="00EF2066"/>
    <w:rsid w:val="00F01590"/>
    <w:rsid w:val="00F04430"/>
    <w:rsid w:val="00F24081"/>
    <w:rsid w:val="00F325F3"/>
    <w:rsid w:val="00F417E4"/>
    <w:rsid w:val="00F42F72"/>
    <w:rsid w:val="00F45975"/>
    <w:rsid w:val="00F65D16"/>
    <w:rsid w:val="00F82207"/>
    <w:rsid w:val="00F833D9"/>
    <w:rsid w:val="00F83A88"/>
    <w:rsid w:val="00F864A2"/>
    <w:rsid w:val="00F90917"/>
    <w:rsid w:val="00F93B0A"/>
    <w:rsid w:val="00F960B7"/>
    <w:rsid w:val="00FB0BDF"/>
    <w:rsid w:val="00FC6ECE"/>
    <w:rsid w:val="00FD3D11"/>
    <w:rsid w:val="00FD50D2"/>
    <w:rsid w:val="00FE0177"/>
    <w:rsid w:val="00FE6D48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A3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rsid w:val="003C0C1E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65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rsid w:val="000B1F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B1F60"/>
    <w:rPr>
      <w:rFonts w:ascii="Tahoma" w:hAnsi="Tahoma" w:cs="Tahoma"/>
      <w:sz w:val="16"/>
      <w:szCs w:val="16"/>
    </w:rPr>
  </w:style>
  <w:style w:type="character" w:styleId="AklamaBavurusu">
    <w:name w:val="annotation reference"/>
    <w:rsid w:val="00915921"/>
    <w:rPr>
      <w:sz w:val="16"/>
      <w:szCs w:val="16"/>
    </w:rPr>
  </w:style>
  <w:style w:type="paragraph" w:styleId="AklamaMetni">
    <w:name w:val="annotation text"/>
    <w:basedOn w:val="Normal"/>
    <w:link w:val="AklamaMetniChar"/>
    <w:rsid w:val="0091592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915921"/>
  </w:style>
  <w:style w:type="paragraph" w:styleId="AklamaKonusu">
    <w:name w:val="annotation subject"/>
    <w:basedOn w:val="AklamaMetni"/>
    <w:next w:val="AklamaMetni"/>
    <w:link w:val="AklamaKonusuChar"/>
    <w:rsid w:val="00915921"/>
    <w:rPr>
      <w:b/>
      <w:bCs/>
    </w:rPr>
  </w:style>
  <w:style w:type="character" w:customStyle="1" w:styleId="AklamaKonusuChar">
    <w:name w:val="Açıklama Konusu Char"/>
    <w:link w:val="AklamaKonusu"/>
    <w:rsid w:val="009159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footer" Target="/word/footer1.xml" Id="rId8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footnotes" Target="/word/footnotes.xml" Id="rId5" /><Relationship Type="http://schemas.openxmlformats.org/officeDocument/2006/relationships/theme" Target="/word/theme/theme1.xml" Id="rId10" /><Relationship Type="http://schemas.openxmlformats.org/officeDocument/2006/relationships/webSettings" Target="/word/webSettings.xml" Id="rId4" /><Relationship Type="http://schemas.openxmlformats.org/officeDocument/2006/relationships/fontTable" Target="/word/fontTable.xml" Id="rId9" /><Relationship Type="http://schemas.openxmlformats.org/officeDocument/2006/relationships/footer" Target="/word/footer2.xml" Id="R17955e9169e44531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FR-GNL-08 Eğitim Katılım Formu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Klinik/Birim Adı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User</dc:creator>
  <cp:keywords/>
  <cp:lastModifiedBy>TOSHIBA-P50</cp:lastModifiedBy>
  <cp:revision>2</cp:revision>
  <cp:lastPrinted>2017-06-06T10:55:00Z</cp:lastPrinted>
  <dcterms:created xsi:type="dcterms:W3CDTF">2021-03-26T08:01:00Z</dcterms:created>
  <dcterms:modified xsi:type="dcterms:W3CDTF">2021-03-26T08:01:00Z</dcterms:modified>
</cp:coreProperties>
</file>